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7BDB4AB6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r w:rsidR="008E19D2">
        <w:t xml:space="preserve">Cragg </w:t>
      </w:r>
      <w:r w:rsidR="00946F20">
        <w:t>Bungalow</w:t>
      </w:r>
      <w:r w:rsidR="008E19D2">
        <w:t>, Eaglesfield, CA13 0SG.</w:t>
      </w:r>
    </w:p>
    <w:p w14:paraId="1EC74489" w14:textId="3A40A0DA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8E19D2">
        <w:t>Poles to be located roadside heading southeast from Cragg Cottage, with further poles to be placed near Eaglesfield Primary School.</w:t>
      </w:r>
    </w:p>
    <w:p w14:paraId="5D9CEB46" w14:textId="4BB487F3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  <w:r w:rsidR="008E19D2">
        <w:t>310923, 527902 to 310111, 527383.</w:t>
      </w:r>
    </w:p>
    <w:p w14:paraId="67FABC69" w14:textId="77777777" w:rsidR="0084224B" w:rsidRDefault="0084224B" w:rsidP="009B4A04">
      <w:pPr>
        <w:pStyle w:val="BodyText"/>
        <w:ind w:left="-567" w:right="-902"/>
      </w:pPr>
    </w:p>
    <w:p w14:paraId="191AFC23" w14:textId="77777777" w:rsidR="0084224B" w:rsidRDefault="0084224B" w:rsidP="0084224B">
      <w:pPr>
        <w:pStyle w:val="BodyText"/>
        <w:ind w:right="-902"/>
      </w:pPr>
    </w:p>
    <w:p w14:paraId="1F0B4FC5" w14:textId="7284D281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8E19D2">
        <w:t>20 telecommunications poles.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3E91B6E6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8E19D2">
        <w:rPr>
          <w:b/>
        </w:rPr>
        <w:t>20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4F1543C0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D63BEC">
        <w:rPr>
          <w:b/>
          <w:bCs/>
        </w:rPr>
        <w:t>Harrison Fielding</w:t>
      </w:r>
      <w:r w:rsidR="00B33D1B">
        <w:rPr>
          <w:b/>
          <w:bCs/>
        </w:rPr>
        <w:tab/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6963250F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2B48AD">
        <w:rPr>
          <w:b/>
          <w:bCs/>
        </w:rPr>
        <w:t>0</w:t>
      </w:r>
      <w:r w:rsidR="008E19D2">
        <w:rPr>
          <w:b/>
          <w:bCs/>
        </w:rPr>
        <w:t>6</w:t>
      </w:r>
      <w:r w:rsidR="002B48AD">
        <w:rPr>
          <w:b/>
          <w:bCs/>
        </w:rPr>
        <w:t>/03</w:t>
      </w:r>
      <w:r w:rsidR="002877B6">
        <w:rPr>
          <w:b/>
          <w:bCs/>
        </w:rPr>
        <w:t>/2024</w:t>
      </w:r>
    </w:p>
    <w:sectPr w:rsidR="004260D6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B48AD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5D6A87"/>
    <w:rsid w:val="00604CA7"/>
    <w:rsid w:val="0061349A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E19D2"/>
    <w:rsid w:val="008F23A8"/>
    <w:rsid w:val="00901CC3"/>
    <w:rsid w:val="00916ADB"/>
    <w:rsid w:val="00922489"/>
    <w:rsid w:val="00940295"/>
    <w:rsid w:val="00946F20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3085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2</TotalTime>
  <Pages>1</Pages>
  <Words>205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3</cp:revision>
  <cp:lastPrinted>2023-01-05T14:19:00Z</cp:lastPrinted>
  <dcterms:created xsi:type="dcterms:W3CDTF">2024-03-06T12:27:00Z</dcterms:created>
  <dcterms:modified xsi:type="dcterms:W3CDTF">2024-03-06T12:27:00Z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