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6AD49909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r w:rsidR="00B630DF">
        <w:t xml:space="preserve">Dere Yani, </w:t>
      </w:r>
      <w:proofErr w:type="spellStart"/>
      <w:r w:rsidR="00B630DF">
        <w:t>Ullock</w:t>
      </w:r>
      <w:proofErr w:type="spellEnd"/>
      <w:r w:rsidR="00B630DF">
        <w:t>, CA14 4TP</w:t>
      </w:r>
    </w:p>
    <w:p w14:paraId="1EC74489" w14:textId="46403446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B630DF">
        <w:t xml:space="preserve">3 poles proposed in </w:t>
      </w:r>
      <w:proofErr w:type="spellStart"/>
      <w:r w:rsidR="00B630DF">
        <w:t>Ullock</w:t>
      </w:r>
      <w:proofErr w:type="spellEnd"/>
    </w:p>
    <w:p w14:paraId="5D9CEB46" w14:textId="4E5EB7B3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</w:p>
    <w:p w14:paraId="42E9E784" w14:textId="77777777" w:rsidR="00B630DF" w:rsidRDefault="00B630DF" w:rsidP="0084224B">
      <w:pPr>
        <w:pStyle w:val="BodyText"/>
        <w:ind w:left="-567" w:right="-902"/>
      </w:pPr>
    </w:p>
    <w:tbl>
      <w:tblPr>
        <w:tblW w:w="5460" w:type="dxa"/>
        <w:tblLook w:val="04A0" w:firstRow="1" w:lastRow="0" w:firstColumn="1" w:lastColumn="0" w:noHBand="0" w:noVBand="1"/>
      </w:tblPr>
      <w:tblGrid>
        <w:gridCol w:w="2680"/>
        <w:gridCol w:w="2780"/>
      </w:tblGrid>
      <w:tr w:rsidR="00B630DF" w14:paraId="68C2187A" w14:textId="77777777" w:rsidTr="00B630DF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39A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54.6024396°N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7953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-3.4325732°W </w:t>
            </w:r>
          </w:p>
        </w:tc>
      </w:tr>
      <w:tr w:rsidR="00B630DF" w14:paraId="5AC256C9" w14:textId="77777777" w:rsidTr="00B630DF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EA6B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54.6021864°N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0382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-3.4327298°W </w:t>
            </w:r>
          </w:p>
        </w:tc>
      </w:tr>
      <w:tr w:rsidR="00B630DF" w14:paraId="35C0A66C" w14:textId="77777777" w:rsidTr="00B630DF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3E93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54.6018965°N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7A46" w14:textId="77777777" w:rsidR="00B630DF" w:rsidRDefault="00B63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-3.4322358°W </w:t>
            </w:r>
          </w:p>
        </w:tc>
      </w:tr>
    </w:tbl>
    <w:p w14:paraId="191AFC23" w14:textId="77777777" w:rsidR="0084224B" w:rsidRDefault="0084224B" w:rsidP="0084224B">
      <w:pPr>
        <w:pStyle w:val="BodyText"/>
        <w:ind w:right="-902"/>
      </w:pPr>
    </w:p>
    <w:p w14:paraId="178738E5" w14:textId="77777777" w:rsidR="00B630DF" w:rsidRDefault="00B630DF" w:rsidP="0084224B">
      <w:pPr>
        <w:pStyle w:val="BodyText"/>
        <w:ind w:right="-902"/>
      </w:pPr>
    </w:p>
    <w:p w14:paraId="1F0B4FC5" w14:textId="07DEBECF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B630DF">
        <w:t>3 telecommunication poles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1FF14A24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B630DF">
        <w:rPr>
          <w:b/>
        </w:rPr>
        <w:t>3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</w:t>
      </w:r>
      <w:r w:rsidR="00B630DF">
        <w:rPr>
          <w:b/>
        </w:rPr>
        <w:t xml:space="preserve"> light</w:t>
      </w:r>
      <w:r w:rsidR="00F82C25" w:rsidRPr="00CB7A6C">
        <w:rPr>
          <w:b/>
        </w:rPr>
        <w:t xml:space="preserve">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62E6769F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13106A">
        <w:rPr>
          <w:b/>
          <w:bCs/>
        </w:rPr>
        <w:t>Donavan Shields</w:t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5C159A3F" w14:textId="3DC2C1B5" w:rsidR="0013106A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B630DF">
        <w:rPr>
          <w:b/>
          <w:bCs/>
        </w:rPr>
        <w:t>20/09/2024</w:t>
      </w:r>
    </w:p>
    <w:sectPr w:rsidR="0013106A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3106A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67409"/>
    <w:rsid w:val="002714A0"/>
    <w:rsid w:val="0027309F"/>
    <w:rsid w:val="0027466D"/>
    <w:rsid w:val="00285D53"/>
    <w:rsid w:val="002877B6"/>
    <w:rsid w:val="002A4589"/>
    <w:rsid w:val="002B48AD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5D6A87"/>
    <w:rsid w:val="00604CA7"/>
    <w:rsid w:val="0061349A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2576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901CC3"/>
    <w:rsid w:val="00916ADB"/>
    <w:rsid w:val="00922489"/>
    <w:rsid w:val="00940295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AF1BF0"/>
    <w:rsid w:val="00B17058"/>
    <w:rsid w:val="00B200F7"/>
    <w:rsid w:val="00B33D1B"/>
    <w:rsid w:val="00B46F57"/>
    <w:rsid w:val="00B513F5"/>
    <w:rsid w:val="00B630DF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3085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272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2</cp:revision>
  <cp:lastPrinted>2023-01-05T14:19:00Z</cp:lastPrinted>
  <dcterms:created xsi:type="dcterms:W3CDTF">2024-09-20T11:07:00Z</dcterms:created>
  <dcterms:modified xsi:type="dcterms:W3CDTF">2024-09-20T11:07:00Z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